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ECC9" w14:textId="539667D5" w:rsidR="004C0D46" w:rsidRDefault="0078624A" w:rsidP="0078624A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rStyle w:val="color11"/>
          <w:rFonts w:ascii="Helvetica Neue" w:hAnsi="Helvetica Neue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color11"/>
          <w:rFonts w:ascii="Helvetica Neue" w:hAnsi="Helvetica Neue"/>
          <w:b/>
          <w:bCs/>
          <w:color w:val="000000" w:themeColor="text1"/>
          <w:sz w:val="22"/>
          <w:szCs w:val="22"/>
          <w:bdr w:val="none" w:sz="0" w:space="0" w:color="auto" w:frame="1"/>
        </w:rPr>
        <w:t>ACCOMPLISHMENTS</w:t>
      </w:r>
    </w:p>
    <w:p w14:paraId="30A61BF5" w14:textId="77777777" w:rsidR="0078624A" w:rsidRPr="004C0D46" w:rsidRDefault="0078624A" w:rsidP="004C0D46">
      <w:pPr>
        <w:pStyle w:val="font8"/>
        <w:spacing w:before="0" w:beforeAutospacing="0" w:after="0" w:afterAutospacing="0" w:line="360" w:lineRule="atLeast"/>
        <w:textAlignment w:val="baseline"/>
        <w:rPr>
          <w:rFonts w:ascii="Helvetica Neue" w:hAnsi="Helvetica Neue"/>
          <w:color w:val="000000" w:themeColor="text1"/>
          <w:sz w:val="22"/>
          <w:szCs w:val="22"/>
        </w:rPr>
      </w:pPr>
    </w:p>
    <w:p w14:paraId="75CAB7B4" w14:textId="77777777" w:rsidR="004C0D46" w:rsidRPr="004C0D46" w:rsidRDefault="004C0D46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 Through 2008</w:t>
      </w:r>
    </w:p>
    <w:p w14:paraId="7CF668AD" w14:textId="533565F0" w:rsidR="004C0D46" w:rsidRPr="004C0D46" w:rsidRDefault="004C0D46" w:rsidP="000D034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Trained with Cara Anthony, Karen Healy, George Morris, </w:t>
      </w:r>
      <w:r w:rsidR="00073415">
        <w:rPr>
          <w:rFonts w:ascii="Helvetica Neue" w:hAnsi="Helvetica Neue"/>
          <w:color w:val="000000" w:themeColor="text1"/>
          <w:sz w:val="22"/>
          <w:szCs w:val="22"/>
        </w:rPr>
        <w:t xml:space="preserve">Joe </w:t>
      </w:r>
      <w:proofErr w:type="spellStart"/>
      <w:r w:rsidR="00073415">
        <w:rPr>
          <w:rFonts w:ascii="Helvetica Neue" w:hAnsi="Helvetica Neue"/>
          <w:color w:val="000000" w:themeColor="text1"/>
          <w:sz w:val="22"/>
          <w:szCs w:val="22"/>
        </w:rPr>
        <w:t>Fargis</w:t>
      </w:r>
      <w:proofErr w:type="spellEnd"/>
      <w:r w:rsidR="00073415">
        <w:rPr>
          <w:rFonts w:ascii="Helvetica Neue" w:hAnsi="Helvetica Neue"/>
          <w:color w:val="000000" w:themeColor="text1"/>
          <w:sz w:val="22"/>
          <w:szCs w:val="22"/>
        </w:rPr>
        <w:t>,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="00073415">
        <w:rPr>
          <w:rFonts w:ascii="Helvetica Neue" w:hAnsi="Helvetica Neue"/>
          <w:color w:val="000000" w:themeColor="text1"/>
          <w:sz w:val="22"/>
          <w:szCs w:val="22"/>
        </w:rPr>
        <w:t xml:space="preserve">and 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Andre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Dignelli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>.</w:t>
      </w:r>
    </w:p>
    <w:p w14:paraId="141AB175" w14:textId="54BA2C3D" w:rsidR="004C0D46" w:rsidRPr="004C0D46" w:rsidRDefault="004C0D46" w:rsidP="000D034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Rode in first Grand Prix at age 14 (Castaway Lad)</w:t>
      </w:r>
    </w:p>
    <w:p w14:paraId="5F168BAD" w14:textId="446F13AC" w:rsidR="004C0D46" w:rsidRPr="004C0D46" w:rsidRDefault="004C0D46" w:rsidP="000D034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Winner of the inaugural USHJA Emerging Athletes Program Finals (borrowed horse)</w:t>
      </w:r>
    </w:p>
    <w:p w14:paraId="7EF95232" w14:textId="32C050C0" w:rsidR="004C0D46" w:rsidRPr="004C0D46" w:rsidRDefault="004C0D46" w:rsidP="000D034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Winner of the Ronnie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Mutch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Equitation Classic on Vogue (rescue horse).</w:t>
      </w:r>
    </w:p>
    <w:p w14:paraId="3DD34D03" w14:textId="31F9410D" w:rsidR="004C0D46" w:rsidRDefault="004C0D46" w:rsidP="000D034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4th Place in the ASPCA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Maclay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Finals (borrowed horse)</w:t>
      </w:r>
    </w:p>
    <w:p w14:paraId="42416C7C" w14:textId="77777777" w:rsidR="000D0347" w:rsidRPr="004C0D46" w:rsidRDefault="000D0347" w:rsidP="000D0347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6E3E47E0" w14:textId="77777777" w:rsidR="004C0D46" w:rsidRPr="004C0D46" w:rsidRDefault="004C0D46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2009-2013 University of Georgia Scholarship Athlete (Equestrian)</w:t>
      </w:r>
    </w:p>
    <w:p w14:paraId="665849C5" w14:textId="14878080" w:rsidR="004C0D46" w:rsidRPr="004C0D46" w:rsidRDefault="004C0D46" w:rsidP="000D034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2010 National Champions</w:t>
      </w:r>
    </w:p>
    <w:p w14:paraId="6412EBE5" w14:textId="659AF367" w:rsidR="004C0D46" w:rsidRPr="004C0D46" w:rsidRDefault="004C0D46" w:rsidP="000D034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Individual </w:t>
      </w:r>
      <w:proofErr w:type="gramStart"/>
      <w:r w:rsidRPr="004C0D46">
        <w:rPr>
          <w:rFonts w:ascii="Helvetica Neue" w:hAnsi="Helvetica Neue"/>
          <w:color w:val="000000" w:themeColor="text1"/>
          <w:sz w:val="22"/>
          <w:szCs w:val="22"/>
        </w:rPr>
        <w:t>All American</w:t>
      </w:r>
      <w:proofErr w:type="gram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over fences and flat </w:t>
      </w:r>
      <w:r w:rsidR="006C4D49">
        <w:rPr>
          <w:rFonts w:ascii="Helvetica Neue" w:hAnsi="Helvetica Neue"/>
          <w:color w:val="000000" w:themeColor="text1"/>
          <w:sz w:val="22"/>
          <w:szCs w:val="22"/>
        </w:rPr>
        <w:t>all 4 years</w:t>
      </w:r>
    </w:p>
    <w:p w14:paraId="44F0AE85" w14:textId="7ED8531F" w:rsidR="004C0D46" w:rsidRPr="004C0D46" w:rsidRDefault="004C0D46" w:rsidP="000D034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Academic All American 3 years</w:t>
      </w:r>
    </w:p>
    <w:p w14:paraId="60640798" w14:textId="7774B818" w:rsidR="004C0D46" w:rsidRDefault="004C0D46" w:rsidP="000D034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0D0347">
        <w:rPr>
          <w:rFonts w:ascii="Helvetica Neue" w:hAnsi="Helvetica Neue"/>
          <w:color w:val="000000" w:themeColor="text1"/>
          <w:sz w:val="22"/>
          <w:szCs w:val="22"/>
        </w:rPr>
        <w:t>Over 100 career wins</w:t>
      </w:r>
      <w:r w:rsidR="00BC29A7">
        <w:rPr>
          <w:rFonts w:ascii="Helvetica Neue" w:hAnsi="Helvetica Neue"/>
          <w:color w:val="000000" w:themeColor="text1"/>
          <w:sz w:val="22"/>
          <w:szCs w:val="22"/>
        </w:rPr>
        <w:t xml:space="preserve"> (</w:t>
      </w:r>
      <w:r w:rsidR="001E3AAA">
        <w:rPr>
          <w:rFonts w:ascii="Helvetica Neue" w:hAnsi="Helvetica Neue"/>
          <w:color w:val="000000" w:themeColor="text1"/>
          <w:sz w:val="22"/>
          <w:szCs w:val="22"/>
        </w:rPr>
        <w:t>highest record in the NCEA to date)</w:t>
      </w:r>
    </w:p>
    <w:p w14:paraId="2498D9C7" w14:textId="441A446D" w:rsidR="001B3B5C" w:rsidRDefault="00263134" w:rsidP="000D034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Bachelor’s</w:t>
      </w:r>
      <w:r w:rsidR="001B3B5C">
        <w:rPr>
          <w:rFonts w:ascii="Helvetica Neue" w:hAnsi="Helvetica Neue"/>
          <w:color w:val="000000" w:themeColor="text1"/>
          <w:sz w:val="22"/>
          <w:szCs w:val="22"/>
        </w:rPr>
        <w:t xml:space="preserve"> degree in Business management </w:t>
      </w:r>
    </w:p>
    <w:p w14:paraId="7A8C6DF6" w14:textId="77777777" w:rsidR="000D0347" w:rsidRPr="000D0347" w:rsidRDefault="000D0347" w:rsidP="000D0347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788445E8" w14:textId="77777777" w:rsidR="004C0D46" w:rsidRPr="004C0D46" w:rsidRDefault="004C0D46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2013-2016</w:t>
      </w:r>
    </w:p>
    <w:p w14:paraId="057AC082" w14:textId="4813AA55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Rode the sales horses for Torrey Pines stables</w:t>
      </w:r>
      <w:r w:rsidR="00263134">
        <w:rPr>
          <w:rFonts w:ascii="Helvetica Neue" w:hAnsi="Helvetica Neue"/>
          <w:color w:val="000000" w:themeColor="text1"/>
          <w:sz w:val="22"/>
          <w:szCs w:val="22"/>
        </w:rPr>
        <w:t xml:space="preserve"> (Belgium)</w:t>
      </w:r>
    </w:p>
    <w:p w14:paraId="5137EC01" w14:textId="2016ED13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Assisted in the training of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>Torrey Pines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clients</w:t>
      </w:r>
    </w:p>
    <w:p w14:paraId="6965C5B7" w14:textId="0ACC59FF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Produced Artisan Farms young horses; Rosana du Parc, Big Smile, Dublin to the 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 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>top of the sport (rode the horses from 6 years old to 9/10)</w:t>
      </w:r>
    </w:p>
    <w:p w14:paraId="005EF824" w14:textId="249A0F78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1</w:t>
      </w:r>
      <w:r w:rsidR="00FE70CA" w:rsidRPr="00FE70C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place Grand Prix Antwerp 2* on Rosana du Parc</w:t>
      </w:r>
    </w:p>
    <w:p w14:paraId="56623DD1" w14:textId="7BF33389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FE70CA" w:rsidRPr="00FE70C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1.45 winning round Knokke 3* Big Smile</w:t>
      </w:r>
    </w:p>
    <w:p w14:paraId="11EA525F" w14:textId="517DCBBE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3</w:t>
      </w:r>
      <w:r w:rsidR="00FE70CA" w:rsidRPr="00FE70C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Lyon 2* Big Smile</w:t>
      </w:r>
    </w:p>
    <w:p w14:paraId="6566C766" w14:textId="5EED3FE3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6</w:t>
      </w:r>
      <w:r w:rsidR="00FE70CA" w:rsidRPr="00FE70C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1.50 Spruce Meadows 5* Rosana du Parc</w:t>
      </w:r>
    </w:p>
    <w:p w14:paraId="32FC796F" w14:textId="7D0B8E04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3</w:t>
      </w:r>
      <w:r w:rsidR="00FE70CA" w:rsidRPr="00FE70C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 w:rsidR="00FE70CA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>Grand Prix Wellington 4* Dublin</w:t>
      </w:r>
    </w:p>
    <w:p w14:paraId="1ACB67F3" w14:textId="00A46C87" w:rsidR="004C0D46" w:rsidRP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Rosana du Parc was shown with Eric Lamaze as one of his top horses</w:t>
      </w:r>
    </w:p>
    <w:p w14:paraId="085F99D7" w14:textId="46DC479E" w:rsidR="004C0D46" w:rsidRDefault="004C0D46" w:rsidP="000D03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Big Smile was sold to an amateur to jump Grand Prix level</w:t>
      </w:r>
    </w:p>
    <w:p w14:paraId="0BB45B28" w14:textId="2A0F4A82" w:rsidR="000D0347" w:rsidRDefault="000D0347" w:rsidP="000D0347">
      <w:pPr>
        <w:pStyle w:val="NormalWeb"/>
        <w:spacing w:before="0" w:beforeAutospacing="0" w:after="0" w:afterAutospacing="0"/>
        <w:ind w:left="360"/>
        <w:rPr>
          <w:rFonts w:ascii="Helvetica Neue" w:hAnsi="Helvetica Neue"/>
          <w:color w:val="000000" w:themeColor="text1"/>
          <w:sz w:val="22"/>
          <w:szCs w:val="22"/>
        </w:rPr>
      </w:pPr>
    </w:p>
    <w:p w14:paraId="27AA3545" w14:textId="77777777" w:rsidR="000D0347" w:rsidRPr="004C0D46" w:rsidRDefault="000D0347" w:rsidP="000D0347">
      <w:pPr>
        <w:pStyle w:val="NormalWeb"/>
        <w:spacing w:before="0" w:beforeAutospacing="0" w:after="0" w:afterAutospacing="0"/>
        <w:ind w:left="360"/>
        <w:rPr>
          <w:rFonts w:ascii="Helvetica Neue" w:hAnsi="Helvetica Neue"/>
          <w:color w:val="000000" w:themeColor="text1"/>
          <w:sz w:val="22"/>
          <w:szCs w:val="22"/>
        </w:rPr>
      </w:pPr>
    </w:p>
    <w:p w14:paraId="569D884C" w14:textId="77777777" w:rsidR="004C0D46" w:rsidRPr="004C0D46" w:rsidRDefault="004C0D46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2016-2017</w:t>
      </w:r>
    </w:p>
    <w:p w14:paraId="7482B87A" w14:textId="5D388A0F" w:rsidR="004C0D46" w:rsidRPr="004C0D46" w:rsidRDefault="000D0347" w:rsidP="000D034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R</w:t>
      </w:r>
      <w:r w:rsidR="004C0D46" w:rsidRPr="004C0D46">
        <w:rPr>
          <w:rFonts w:ascii="Helvetica Neue" w:hAnsi="Helvetica Neue"/>
          <w:color w:val="000000" w:themeColor="text1"/>
          <w:sz w:val="22"/>
          <w:szCs w:val="22"/>
        </w:rPr>
        <w:t xml:space="preserve">ode and produced the young horses for </w:t>
      </w:r>
      <w:proofErr w:type="spellStart"/>
      <w:r w:rsidR="004C0D46" w:rsidRPr="004C0D46">
        <w:rPr>
          <w:rFonts w:ascii="Helvetica Neue" w:hAnsi="Helvetica Neue"/>
          <w:color w:val="000000" w:themeColor="text1"/>
          <w:sz w:val="22"/>
          <w:szCs w:val="22"/>
        </w:rPr>
        <w:t>Poden</w:t>
      </w:r>
      <w:proofErr w:type="spellEnd"/>
      <w:r w:rsidR="004C0D46"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Farms</w:t>
      </w:r>
      <w:r w:rsidR="00263134">
        <w:rPr>
          <w:rFonts w:ascii="Helvetica Neue" w:hAnsi="Helvetica Neue"/>
          <w:color w:val="000000" w:themeColor="text1"/>
          <w:sz w:val="22"/>
          <w:szCs w:val="22"/>
        </w:rPr>
        <w:t xml:space="preserve"> (England)</w:t>
      </w:r>
    </w:p>
    <w:p w14:paraId="55EC1D99" w14:textId="0415BB7C" w:rsidR="004C0D46" w:rsidRPr="004C0D46" w:rsidRDefault="004C0D46" w:rsidP="000D034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Trained and managed Emily Moffitt at the 5* level</w:t>
      </w:r>
    </w:p>
    <w:p w14:paraId="5E386B65" w14:textId="2B408FB7" w:rsidR="004C0D46" w:rsidRPr="004C0D46" w:rsidRDefault="004C0D46" w:rsidP="000D034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Competed in </w:t>
      </w:r>
      <w:proofErr w:type="gramStart"/>
      <w:r w:rsidRPr="004C0D46">
        <w:rPr>
          <w:rFonts w:ascii="Helvetica Neue" w:hAnsi="Helvetica Neue"/>
          <w:color w:val="000000" w:themeColor="text1"/>
          <w:sz w:val="22"/>
          <w:szCs w:val="22"/>
        </w:rPr>
        <w:t>7 year old</w:t>
      </w:r>
      <w:proofErr w:type="gram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finals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in </w:t>
      </w:r>
      <w:proofErr w:type="spellStart"/>
      <w:r w:rsidR="004F54F6">
        <w:rPr>
          <w:rFonts w:ascii="Helvetica Neue" w:hAnsi="Helvetica Neue"/>
          <w:color w:val="000000" w:themeColor="text1"/>
          <w:sz w:val="22"/>
          <w:szCs w:val="22"/>
        </w:rPr>
        <w:t>Lanaken</w:t>
      </w:r>
      <w:proofErr w:type="spellEnd"/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>with J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ule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van den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Tinnenpot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>, who is now competing at the 5* level with Michael Duffy</w:t>
      </w:r>
    </w:p>
    <w:p w14:paraId="3656DCE4" w14:textId="6CB49E76" w:rsidR="00263134" w:rsidRDefault="004C0D46" w:rsidP="0026313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1st </w:t>
      </w:r>
      <w:proofErr w:type="gramStart"/>
      <w:r w:rsidRPr="004C0D46">
        <w:rPr>
          <w:rFonts w:ascii="Helvetica Neue" w:hAnsi="Helvetica Neue"/>
          <w:color w:val="000000" w:themeColor="text1"/>
          <w:sz w:val="22"/>
          <w:szCs w:val="22"/>
        </w:rPr>
        <w:t>7 year old</w:t>
      </w:r>
      <w:proofErr w:type="gram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classic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Auvers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2* Explosion W, who is now </w:t>
      </w:r>
      <w:r w:rsidR="00856028">
        <w:rPr>
          <w:rFonts w:ascii="Helvetica Neue" w:hAnsi="Helvetica Neue"/>
          <w:color w:val="000000" w:themeColor="text1"/>
          <w:sz w:val="22"/>
          <w:szCs w:val="22"/>
        </w:rPr>
        <w:t>an Olympic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 Gold Medal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5* Grand Prix </w:t>
      </w:r>
      <w:r w:rsidR="00856028">
        <w:rPr>
          <w:rFonts w:ascii="Helvetica Neue" w:hAnsi="Helvetica Neue"/>
          <w:color w:val="000000" w:themeColor="text1"/>
          <w:sz w:val="22"/>
          <w:szCs w:val="22"/>
        </w:rPr>
        <w:t xml:space="preserve">horse 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>with Ben Maher</w:t>
      </w:r>
    </w:p>
    <w:p w14:paraId="13045650" w14:textId="212B1D76" w:rsidR="004C0D46" w:rsidRDefault="004C0D46" w:rsidP="00263134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263134">
        <w:rPr>
          <w:rFonts w:ascii="Helvetica Neue" w:hAnsi="Helvetica Neue"/>
          <w:color w:val="000000" w:themeColor="text1"/>
          <w:sz w:val="22"/>
          <w:szCs w:val="22"/>
        </w:rPr>
        <w:t>Helped</w:t>
      </w:r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 xml:space="preserve"> try and select Explosion </w:t>
      </w:r>
      <w:proofErr w:type="spellStart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>W as</w:t>
      </w:r>
      <w:proofErr w:type="spellEnd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 xml:space="preserve"> a </w:t>
      </w:r>
      <w:proofErr w:type="gramStart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>7 year old</w:t>
      </w:r>
      <w:proofErr w:type="gramEnd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 xml:space="preserve"> for </w:t>
      </w:r>
      <w:proofErr w:type="spellStart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>Poden</w:t>
      </w:r>
      <w:proofErr w:type="spellEnd"/>
      <w:r w:rsidR="001F3FCD" w:rsidRPr="00263134">
        <w:rPr>
          <w:rFonts w:ascii="Helvetica Neue" w:hAnsi="Helvetica Neue"/>
          <w:color w:val="000000" w:themeColor="text1"/>
          <w:sz w:val="22"/>
          <w:szCs w:val="22"/>
        </w:rPr>
        <w:t xml:space="preserve"> Farms </w:t>
      </w:r>
    </w:p>
    <w:p w14:paraId="7A683B56" w14:textId="77777777" w:rsidR="00263134" w:rsidRPr="004C0D46" w:rsidRDefault="00263134" w:rsidP="0026313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Produced and sold the young horses for the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Añon</w:t>
      </w:r>
      <w:proofErr w:type="spell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family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(Madrid)</w:t>
      </w:r>
    </w:p>
    <w:p w14:paraId="0E15EE6B" w14:textId="77777777" w:rsidR="00263134" w:rsidRPr="00263134" w:rsidRDefault="00263134" w:rsidP="00263134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286FF6B5" w14:textId="77777777" w:rsidR="004C0D46" w:rsidRPr="004C0D46" w:rsidRDefault="004C0D46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2018</w:t>
      </w:r>
    </w:p>
    <w:p w14:paraId="6A5847B5" w14:textId="395FD737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Started Carly Anthony Showjumping Inc.</w:t>
      </w:r>
    </w:p>
    <w:p w14:paraId="57C3CF4E" w14:textId="0309D8FD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Bought and produced a </w:t>
      </w:r>
      <w:proofErr w:type="gramStart"/>
      <w:r w:rsidRPr="004C0D46">
        <w:rPr>
          <w:rFonts w:ascii="Helvetica Neue" w:hAnsi="Helvetica Neue"/>
          <w:color w:val="000000" w:themeColor="text1"/>
          <w:sz w:val="22"/>
          <w:szCs w:val="22"/>
        </w:rPr>
        <w:t>6 year old</w:t>
      </w:r>
      <w:proofErr w:type="gramEnd"/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by Rock n Roll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Semilly</w:t>
      </w:r>
      <w:proofErr w:type="spellEnd"/>
    </w:p>
    <w:p w14:paraId="056B4696" w14:textId="202616DA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Riding sales horses for Neil Jones Equestrian</w:t>
      </w:r>
    </w:p>
    <w:p w14:paraId="7F7F9F90" w14:textId="18E7CED1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lastRenderedPageBreak/>
        <w:t>1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small Grand Prix the Oaks 3* Clochard</w:t>
      </w:r>
    </w:p>
    <w:p w14:paraId="5E19448E" w14:textId="4E0439DC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1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$60,000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0A67F57F" w14:textId="015ABA6B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1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$25,000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5141D0EB" w14:textId="586FE63F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$40,000 Clochard</w:t>
      </w:r>
    </w:p>
    <w:p w14:paraId="64F8A1A8" w14:textId="0BA67F57" w:rsidR="004C0D46" w:rsidRP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$60,000 </w:t>
      </w:r>
      <w:proofErr w:type="spellStart"/>
      <w:r w:rsidRPr="004C0D46"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315EA584" w14:textId="7B46B119" w:rsidR="004C0D46" w:rsidRDefault="004C0D46" w:rsidP="000D034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4C0D46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3A228A" w:rsidRPr="003A228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 w:rsidRPr="004C0D46">
        <w:rPr>
          <w:rFonts w:ascii="Helvetica Neue" w:hAnsi="Helvetica Neue"/>
          <w:color w:val="000000" w:themeColor="text1"/>
          <w:sz w:val="22"/>
          <w:szCs w:val="22"/>
        </w:rPr>
        <w:t xml:space="preserve"> Grand Prix $100,000 Clochard</w:t>
      </w:r>
    </w:p>
    <w:p w14:paraId="676EE762" w14:textId="77777777" w:rsidR="000D0347" w:rsidRDefault="000D0347" w:rsidP="000D0347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33737F5D" w14:textId="11C8F29E" w:rsidR="00856028" w:rsidRDefault="00856028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2019</w:t>
      </w:r>
    </w:p>
    <w:p w14:paraId="20E58692" w14:textId="22939B1E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 w:rsidRPr="00856028"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4* WEF $72,000 qualifier Clochard</w:t>
      </w:r>
    </w:p>
    <w:p w14:paraId="13B2838D" w14:textId="1B182D9B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2* Grand Prix $50,000 WEF Clochard</w:t>
      </w:r>
    </w:p>
    <w:p w14:paraId="099A606A" w14:textId="46213414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2* Grand Prix $50,000 WEF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02D7BEE8" w14:textId="3D84281D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Grand Prix qualifier $37,000 Del Mar-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2203737B" w14:textId="692AC4D3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Grand Prix qualifier $37,000 Del Mar-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Cornetiero</w:t>
      </w:r>
      <w:proofErr w:type="spellEnd"/>
    </w:p>
    <w:p w14:paraId="60D82AFE" w14:textId="1203C3AB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Grand Prix $75,000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Showpark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-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35763683" w14:textId="12ABBD2C" w:rsidR="00856028" w:rsidRDefault="00856028" w:rsidP="003863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$25,000 Markel Grand Prix Oaks-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47A581E1" w14:textId="27CCF033" w:rsidR="00856028" w:rsidRDefault="00856028" w:rsidP="0085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85602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$25,000 Grand Prix Colorado-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</w:p>
    <w:p w14:paraId="7C278CDF" w14:textId="7ABE720B" w:rsidR="000D0347" w:rsidRDefault="000D0347" w:rsidP="0085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Year end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leading Grand Prix rider for Markel Series </w:t>
      </w:r>
    </w:p>
    <w:p w14:paraId="1E558CB4" w14:textId="19A7DFD6" w:rsidR="000D0347" w:rsidRDefault="000D0347" w:rsidP="0085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Sold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Chacco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at the end of the year as a High AO jumper</w:t>
      </w:r>
    </w:p>
    <w:p w14:paraId="5842E19E" w14:textId="70C7C41C" w:rsidR="000D0347" w:rsidRDefault="000D0347" w:rsidP="0085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Clochard was sold to Belgium to a junior rider </w:t>
      </w:r>
    </w:p>
    <w:p w14:paraId="3ABB56A4" w14:textId="1521B932" w:rsidR="000D0347" w:rsidRPr="00856028" w:rsidRDefault="000D0347" w:rsidP="0085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Sold two horses for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Evergate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Stables</w:t>
      </w:r>
      <w:r w:rsidR="00676ED4">
        <w:rPr>
          <w:rFonts w:ascii="Helvetica Neue" w:hAnsi="Helvetica Neue"/>
          <w:color w:val="000000" w:themeColor="text1"/>
          <w:sz w:val="22"/>
          <w:szCs w:val="22"/>
        </w:rPr>
        <w:t xml:space="preserve"> (Gates Family)</w:t>
      </w:r>
    </w:p>
    <w:p w14:paraId="6185088A" w14:textId="77777777" w:rsidR="00856028" w:rsidRPr="00856028" w:rsidRDefault="00856028" w:rsidP="000D0347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5BA14A0E" w14:textId="43C04611" w:rsidR="00856028" w:rsidRDefault="00856028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2020</w:t>
      </w:r>
      <w:r w:rsidR="00B11964">
        <w:rPr>
          <w:rFonts w:ascii="Helvetica Neue" w:hAnsi="Helvetica Neue"/>
          <w:color w:val="000000" w:themeColor="text1"/>
          <w:sz w:val="22"/>
          <w:szCs w:val="22"/>
        </w:rPr>
        <w:t xml:space="preserve"> (COVID)</w:t>
      </w:r>
    </w:p>
    <w:p w14:paraId="15C50AEB" w14:textId="7A9AC5C7" w:rsidR="000D0347" w:rsidRDefault="000D0347" w:rsidP="000D03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$22,000 Del Mar Grand Prix Jet Blue </w:t>
      </w:r>
    </w:p>
    <w:p w14:paraId="1EA253D6" w14:textId="157F91C9" w:rsidR="000D0347" w:rsidRDefault="000D0347" w:rsidP="000D03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$22,500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Showpark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Grand Prix Hera de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Landette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A089B98" w14:textId="6C565682" w:rsidR="000D0347" w:rsidRDefault="000D0347" w:rsidP="000D034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$25,000 National Grand Prix WEF Jet Blue </w:t>
      </w:r>
    </w:p>
    <w:p w14:paraId="68BA4A4F" w14:textId="4DC1996E" w:rsidR="00856028" w:rsidRDefault="00856028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</w:p>
    <w:p w14:paraId="1727FDE9" w14:textId="4741A7BF" w:rsidR="00856028" w:rsidRDefault="00856028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2021</w:t>
      </w:r>
    </w:p>
    <w:p w14:paraId="3CCD213B" w14:textId="578DF4B1" w:rsidR="000D0347" w:rsidRDefault="000D0347" w:rsidP="000D03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$15,000 Ridge Grand Prix Sun Song</w:t>
      </w:r>
    </w:p>
    <w:p w14:paraId="7BF10243" w14:textId="1A8751C9" w:rsidR="000D0347" w:rsidRDefault="000D0347" w:rsidP="000D03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2* $37,000 Grand Prix qualifier Jet Blue</w:t>
      </w:r>
    </w:p>
    <w:p w14:paraId="54594AE2" w14:textId="58B595FD" w:rsidR="000D0347" w:rsidRDefault="000D0347" w:rsidP="000D03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proofErr w:type="gramStart"/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 2</w:t>
      </w:r>
      <w:proofErr w:type="gramEnd"/>
      <w:r>
        <w:rPr>
          <w:rFonts w:ascii="Helvetica Neue" w:hAnsi="Helvetica Neue"/>
          <w:color w:val="000000" w:themeColor="text1"/>
          <w:sz w:val="22"/>
          <w:szCs w:val="22"/>
        </w:rPr>
        <w:t xml:space="preserve">* $37,000 Grand Prix qualifier Hera de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Landette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947F828" w14:textId="13FFCE95" w:rsidR="000D0347" w:rsidRDefault="000D0347" w:rsidP="000D03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$100,000 Grand Prix Lake Placid Jet Blue</w:t>
      </w:r>
    </w:p>
    <w:p w14:paraId="57A4F91A" w14:textId="6CFA37F1" w:rsidR="000D0347" w:rsidRDefault="000D0347" w:rsidP="000D03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$40,000 Grand Prix Vermont Jet Blue</w:t>
      </w:r>
    </w:p>
    <w:p w14:paraId="4FABEDA7" w14:textId="2C7399ED" w:rsidR="00856028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$40,000 Grand Prix Vermont Heavenly W</w:t>
      </w:r>
    </w:p>
    <w:p w14:paraId="69E4DEC7" w14:textId="493673B4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5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$40,000 Grand Prix Vermont VDL Stella</w:t>
      </w:r>
    </w:p>
    <w:p w14:paraId="4901A28C" w14:textId="5E2C777B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5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$75,000 4*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Longines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Cup Hamptons Jet Blue </w:t>
      </w:r>
    </w:p>
    <w:p w14:paraId="13F793DD" w14:textId="17956AAB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$30,000 Classic Hamptons Heavenly W</w:t>
      </w:r>
    </w:p>
    <w:p w14:paraId="5A29E04F" w14:textId="35FC7F0B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$150,000 3* Grand Prix Greenwich Jet Blue </w:t>
      </w:r>
    </w:p>
    <w:p w14:paraId="32A2A35C" w14:textId="1E799912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0D03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CSIO 1.45 speed Spain VDL Stella </w:t>
      </w:r>
    </w:p>
    <w:p w14:paraId="39F1F805" w14:textId="5F31EA78" w:rsidR="000D0347" w:rsidRDefault="000D034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Anchor rider for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an </w:t>
      </w:r>
      <w:proofErr w:type="spellStart"/>
      <w:r w:rsidR="004F54F6">
        <w:rPr>
          <w:rFonts w:ascii="Helvetica Neue" w:hAnsi="Helvetica Neue"/>
          <w:color w:val="000000" w:themeColor="text1"/>
          <w:sz w:val="22"/>
          <w:szCs w:val="22"/>
        </w:rPr>
        <w:t>all girl</w:t>
      </w:r>
      <w:proofErr w:type="spellEnd"/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team USA for CSIO 3*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Vejer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Vilamoura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1D495526" w14:textId="2C5FEADA" w:rsidR="00ED6D27" w:rsidRDefault="00ED6D27" w:rsidP="004C0D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Took over the Junior Sportsmanship Award at WEF, previously managed by my mom for 2</w:t>
      </w:r>
      <w:r w:rsidR="00E61957">
        <w:rPr>
          <w:rFonts w:ascii="Helvetica Neue" w:hAnsi="Helvetica Neue"/>
          <w:color w:val="000000" w:themeColor="text1"/>
          <w:sz w:val="22"/>
          <w:szCs w:val="22"/>
        </w:rPr>
        <w:t>0 years</w:t>
      </w:r>
      <w:r w:rsidR="00470D9E">
        <w:rPr>
          <w:rFonts w:ascii="Helvetica Neue" w:hAnsi="Helvetica Neue"/>
          <w:color w:val="000000" w:themeColor="text1"/>
          <w:sz w:val="22"/>
          <w:szCs w:val="22"/>
        </w:rPr>
        <w:t>. Given to the junior rider who exemplifies great horsemanship and sportsmanship in honor of my grandmother who was a strong believer in good sportsmanship.</w:t>
      </w:r>
    </w:p>
    <w:p w14:paraId="10DF0F47" w14:textId="150A1C2B" w:rsidR="00A23ADE" w:rsidRDefault="00A23ADE" w:rsidP="00A23ADE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</w:p>
    <w:p w14:paraId="3FE755D1" w14:textId="77777777" w:rsidR="008835C2" w:rsidRDefault="008835C2" w:rsidP="00A23ADE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</w:p>
    <w:p w14:paraId="6B1C0DC9" w14:textId="5859D2CF" w:rsidR="00A23ADE" w:rsidRDefault="00A23ADE" w:rsidP="00A23ADE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lastRenderedPageBreak/>
        <w:t>2022</w:t>
      </w:r>
    </w:p>
    <w:p w14:paraId="08F93C00" w14:textId="29F98F33" w:rsidR="00A23ADE" w:rsidRDefault="00C763C9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5</w:t>
      </w:r>
      <w:r w:rsidRPr="00C763C9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="000132AC">
        <w:rPr>
          <w:rFonts w:ascii="Helvetica Neue" w:hAnsi="Helvetica Neue"/>
          <w:color w:val="000000" w:themeColor="text1"/>
          <w:sz w:val="22"/>
          <w:szCs w:val="22"/>
        </w:rPr>
        <w:t xml:space="preserve">3* $37,000 Grand Prix </w:t>
      </w:r>
      <w:r w:rsidR="005648D1">
        <w:rPr>
          <w:rFonts w:ascii="Helvetica Neue" w:hAnsi="Helvetica Neue"/>
          <w:color w:val="000000" w:themeColor="text1"/>
          <w:sz w:val="22"/>
          <w:szCs w:val="22"/>
        </w:rPr>
        <w:t>Qualifier WEF Jet Blue</w:t>
      </w:r>
    </w:p>
    <w:p w14:paraId="65F75977" w14:textId="3A1BE6AC" w:rsidR="005648D1" w:rsidRDefault="008E6BD5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8E6BD5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2* $37,000 Grand Prix Qualifier WEF Jet Blue</w:t>
      </w:r>
    </w:p>
    <w:p w14:paraId="048BCF5E" w14:textId="1515BC8F" w:rsidR="008E6BD5" w:rsidRDefault="008E6BD5" w:rsidP="008E6BD5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2nd 2* $</w:t>
      </w:r>
      <w:r w:rsidR="00D457BD">
        <w:rPr>
          <w:rFonts w:ascii="Helvetica Neue" w:hAnsi="Helvetica Neue"/>
          <w:color w:val="000000" w:themeColor="text1"/>
          <w:sz w:val="22"/>
          <w:szCs w:val="22"/>
        </w:rPr>
        <w:t>50</w:t>
      </w:r>
      <w:r>
        <w:rPr>
          <w:rFonts w:ascii="Helvetica Neue" w:hAnsi="Helvetica Neue"/>
          <w:color w:val="000000" w:themeColor="text1"/>
          <w:sz w:val="22"/>
          <w:szCs w:val="22"/>
        </w:rPr>
        <w:t>,000 Grand Prix WEF Jet Blue</w:t>
      </w:r>
    </w:p>
    <w:p w14:paraId="5B6D20AF" w14:textId="121DD894" w:rsidR="008E6BD5" w:rsidRDefault="000B70CD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0B70CD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="000B44A5">
        <w:rPr>
          <w:rFonts w:ascii="Helvetica Neue" w:hAnsi="Helvetica Neue"/>
          <w:color w:val="000000" w:themeColor="text1"/>
          <w:sz w:val="22"/>
          <w:szCs w:val="22"/>
        </w:rPr>
        <w:t xml:space="preserve">3*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$37,000 </w:t>
      </w:r>
      <w:r w:rsidR="000B44A5">
        <w:rPr>
          <w:rFonts w:ascii="Helvetica Neue" w:hAnsi="Helvetica Neue"/>
          <w:color w:val="000000" w:themeColor="text1"/>
          <w:sz w:val="22"/>
          <w:szCs w:val="22"/>
        </w:rPr>
        <w:t>1.50 WEF Jet Blue</w:t>
      </w:r>
    </w:p>
    <w:p w14:paraId="348A436C" w14:textId="2FFA3389" w:rsidR="000B44A5" w:rsidRDefault="000B44A5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5</w:t>
      </w:r>
      <w:r w:rsidRPr="000B44A5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Grand Prix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$140,000 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WEF Jet Blue </w:t>
      </w:r>
    </w:p>
    <w:p w14:paraId="20478A50" w14:textId="1CBAE31F" w:rsidR="000B44A5" w:rsidRDefault="00CD24A8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CD24A8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4*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$36,000 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1.45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Upperville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Horse Show Heavenly W</w:t>
      </w:r>
    </w:p>
    <w:p w14:paraId="3818DBF7" w14:textId="3F845B7A" w:rsidR="007860A4" w:rsidRDefault="007860A4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7860A4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and 4</w:t>
      </w:r>
      <w:r w:rsidRPr="007860A4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="00DD73CA">
        <w:rPr>
          <w:rFonts w:ascii="Helvetica Neue" w:hAnsi="Helvetica Neue"/>
          <w:color w:val="000000" w:themeColor="text1"/>
          <w:sz w:val="22"/>
          <w:szCs w:val="22"/>
        </w:rPr>
        <w:t>$25,000 Classic Lake Placid Heavenly W and Jet Blue</w:t>
      </w:r>
    </w:p>
    <w:p w14:paraId="53B63488" w14:textId="5E28FFFC" w:rsidR="00F801C6" w:rsidRDefault="00F801C6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F801C6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$100,000 National Grand Prix Lake Placid Heavenly W</w:t>
      </w:r>
    </w:p>
    <w:p w14:paraId="65F15B48" w14:textId="4040626D" w:rsidR="00C1550F" w:rsidRDefault="00C1550F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C1550F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$25,000 Grand Prix</w:t>
      </w:r>
      <w:r w:rsidR="007C03CF">
        <w:rPr>
          <w:rFonts w:ascii="Helvetica Neue" w:hAnsi="Helvetica Neue"/>
          <w:color w:val="000000" w:themeColor="text1"/>
          <w:sz w:val="22"/>
          <w:szCs w:val="22"/>
        </w:rPr>
        <w:t xml:space="preserve"> Saugerties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Heavenly W</w:t>
      </w:r>
    </w:p>
    <w:p w14:paraId="61303F64" w14:textId="4F7E61A7" w:rsidR="007C03CF" w:rsidRDefault="007C03CF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7C03CF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$100,000 Grand Prix Saugerties Heavenly W</w:t>
      </w:r>
    </w:p>
    <w:p w14:paraId="3E753675" w14:textId="73F20547" w:rsidR="00C4660A" w:rsidRDefault="00C4660A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="00D355E3" w:rsidRPr="00D355E3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 w:rsidR="00D355E3">
        <w:rPr>
          <w:rFonts w:ascii="Helvetica Neue" w:hAnsi="Helvetica Neue"/>
          <w:color w:val="000000" w:themeColor="text1"/>
          <w:sz w:val="22"/>
          <w:szCs w:val="22"/>
        </w:rPr>
        <w:t xml:space="preserve"> $30,000 Grand Prix Old Salem Jet Blue</w:t>
      </w:r>
    </w:p>
    <w:p w14:paraId="26C16F87" w14:textId="6E38D514" w:rsidR="00602D09" w:rsidRDefault="00602D09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9E2286" w:rsidRPr="009E2286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 w:rsidR="009E2286">
        <w:rPr>
          <w:rFonts w:ascii="Helvetica Neue" w:hAnsi="Helvetica Neue"/>
          <w:color w:val="000000" w:themeColor="text1"/>
          <w:sz w:val="22"/>
          <w:szCs w:val="22"/>
        </w:rPr>
        <w:t xml:space="preserve"> $25,000 WEF Grand Prix Heavenly W</w:t>
      </w:r>
    </w:p>
    <w:p w14:paraId="11506E67" w14:textId="7DD26F38" w:rsidR="00F40F9E" w:rsidRDefault="00886CB0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886CB0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5*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$37,000 </w:t>
      </w:r>
      <w:r w:rsidR="00D83839">
        <w:rPr>
          <w:rFonts w:ascii="Helvetica Neue" w:hAnsi="Helvetica Neue"/>
          <w:color w:val="000000" w:themeColor="text1"/>
          <w:sz w:val="22"/>
          <w:szCs w:val="22"/>
        </w:rPr>
        <w:t>1.45 Saugerties Heavenly W</w:t>
      </w:r>
    </w:p>
    <w:p w14:paraId="065026B3" w14:textId="4F4F7ABC" w:rsidR="00D83839" w:rsidRDefault="0018509E" w:rsidP="005402A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18509E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$50,000 </w:t>
      </w:r>
      <w:r>
        <w:rPr>
          <w:rFonts w:ascii="Helvetica Neue" w:hAnsi="Helvetica Neue"/>
          <w:color w:val="000000" w:themeColor="text1"/>
          <w:sz w:val="22"/>
          <w:szCs w:val="22"/>
        </w:rPr>
        <w:t>1.55 Greenwich Jet Blue</w:t>
      </w:r>
    </w:p>
    <w:p w14:paraId="73BA52C0" w14:textId="4E0593FF" w:rsidR="008C5D25" w:rsidRDefault="008C5D25" w:rsidP="008C5D25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</w:p>
    <w:p w14:paraId="470B8E67" w14:textId="0D34B39A" w:rsidR="008C5D25" w:rsidRDefault="008C5D25" w:rsidP="008C5D25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2023</w:t>
      </w:r>
    </w:p>
    <w:p w14:paraId="39DADD55" w14:textId="70244595" w:rsidR="008C5D25" w:rsidRDefault="00574090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574090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Grand Prix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$140,000 </w:t>
      </w:r>
      <w:r>
        <w:rPr>
          <w:rFonts w:ascii="Helvetica Neue" w:hAnsi="Helvetica Neue"/>
          <w:color w:val="000000" w:themeColor="text1"/>
          <w:sz w:val="22"/>
          <w:szCs w:val="22"/>
        </w:rPr>
        <w:t>WEF Jet Blue</w:t>
      </w:r>
    </w:p>
    <w:p w14:paraId="185C981F" w14:textId="24950FCD" w:rsidR="00A54F02" w:rsidRDefault="009A51F5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Leading Lady WEF 2</w:t>
      </w:r>
      <w:r w:rsidR="00173D9F">
        <w:rPr>
          <w:rFonts w:ascii="Helvetica Neue" w:hAnsi="Helvetica Neue"/>
          <w:color w:val="000000" w:themeColor="text1"/>
          <w:sz w:val="22"/>
          <w:szCs w:val="22"/>
        </w:rPr>
        <w:t xml:space="preserve"> Saturday Night</w:t>
      </w:r>
    </w:p>
    <w:p w14:paraId="79C89CFB" w14:textId="6FB07365" w:rsidR="00FE0A0C" w:rsidRDefault="00403C37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403C3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1* Grand Prix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$10,000 </w:t>
      </w:r>
      <w:r>
        <w:rPr>
          <w:rFonts w:ascii="Helvetica Neue" w:hAnsi="Helvetica Neue"/>
          <w:color w:val="000000" w:themeColor="text1"/>
          <w:sz w:val="22"/>
          <w:szCs w:val="22"/>
        </w:rPr>
        <w:t>Live Oak Jet Blue</w:t>
      </w:r>
    </w:p>
    <w:p w14:paraId="72017481" w14:textId="38734C45" w:rsidR="00403C37" w:rsidRDefault="00403C37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403C3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4*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$10,000 </w:t>
      </w:r>
      <w:r>
        <w:rPr>
          <w:rFonts w:ascii="Helvetica Neue" w:hAnsi="Helvetica Neue"/>
          <w:color w:val="000000" w:themeColor="text1"/>
          <w:sz w:val="22"/>
          <w:szCs w:val="22"/>
        </w:rPr>
        <w:t>1.40 speed WEF Lucky Charm</w:t>
      </w:r>
    </w:p>
    <w:p w14:paraId="5AEEC667" w14:textId="63289845" w:rsidR="001B6E80" w:rsidRDefault="001B6E80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1B6E80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$30,000 Grand Prix </w:t>
      </w: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Upperville</w:t>
      </w:r>
      <w:proofErr w:type="spellEnd"/>
      <w:r>
        <w:rPr>
          <w:rFonts w:ascii="Helvetica Neue" w:hAnsi="Helvetica Neue"/>
          <w:color w:val="000000" w:themeColor="text1"/>
          <w:sz w:val="22"/>
          <w:szCs w:val="22"/>
        </w:rPr>
        <w:t xml:space="preserve"> Jet Blue </w:t>
      </w:r>
    </w:p>
    <w:p w14:paraId="2766871A" w14:textId="4A82B9BC" w:rsidR="004F5281" w:rsidRDefault="004F5281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4F5281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$30,000 Grand Prix Princeton Heavenly W</w:t>
      </w:r>
    </w:p>
    <w:p w14:paraId="3E6DCD94" w14:textId="7B840D0D" w:rsidR="00403C37" w:rsidRDefault="00F439D7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F439D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3* Grand Prix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$145,500 </w:t>
      </w:r>
      <w:r>
        <w:rPr>
          <w:rFonts w:ascii="Helvetica Neue" w:hAnsi="Helvetica Neue"/>
          <w:color w:val="000000" w:themeColor="text1"/>
          <w:sz w:val="22"/>
          <w:szCs w:val="22"/>
        </w:rPr>
        <w:t>Saugerties Heavenly W</w:t>
      </w:r>
    </w:p>
    <w:p w14:paraId="0E60E68A" w14:textId="2D213B4B" w:rsidR="00BC29A7" w:rsidRDefault="001E3AAA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1E3AAA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3</w:t>
      </w:r>
      <w:r w:rsidR="00A93E8E">
        <w:rPr>
          <w:rFonts w:ascii="Helvetica Neue" w:hAnsi="Helvetica Neue"/>
          <w:color w:val="000000" w:themeColor="text1"/>
          <w:sz w:val="22"/>
          <w:szCs w:val="22"/>
        </w:rPr>
        <w:t xml:space="preserve">* Grand Prix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$145,500 </w:t>
      </w:r>
      <w:r w:rsidR="00A93E8E">
        <w:rPr>
          <w:rFonts w:ascii="Helvetica Neue" w:hAnsi="Helvetica Neue"/>
          <w:color w:val="000000" w:themeColor="text1"/>
          <w:sz w:val="22"/>
          <w:szCs w:val="22"/>
        </w:rPr>
        <w:t>Saugerties Heavenly W</w:t>
      </w:r>
    </w:p>
    <w:p w14:paraId="4BD6A43B" w14:textId="04BC4D01" w:rsidR="00A93E8E" w:rsidRDefault="00A93E8E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3</w:t>
      </w:r>
      <w:r w:rsidRPr="00A93E8E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5* </w:t>
      </w:r>
      <w:r w:rsidR="004F54F6">
        <w:rPr>
          <w:rFonts w:ascii="Helvetica Neue" w:hAnsi="Helvetica Neue"/>
          <w:color w:val="000000" w:themeColor="text1"/>
          <w:sz w:val="22"/>
          <w:szCs w:val="22"/>
        </w:rPr>
        <w:t xml:space="preserve">$73,000 </w:t>
      </w:r>
      <w:r>
        <w:rPr>
          <w:rFonts w:ascii="Helvetica Neue" w:hAnsi="Helvetica Neue"/>
          <w:color w:val="000000" w:themeColor="text1"/>
          <w:sz w:val="22"/>
          <w:szCs w:val="22"/>
        </w:rPr>
        <w:t>Grand Prix Qualifier Hamptons Heavenly W</w:t>
      </w:r>
    </w:p>
    <w:p w14:paraId="10F664CB" w14:textId="08D48CB3" w:rsidR="00325014" w:rsidRDefault="004730A7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2</w:t>
      </w:r>
      <w:r w:rsidRPr="004730A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nd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$10,000 classic Hamptons Jet Blue</w:t>
      </w:r>
    </w:p>
    <w:p w14:paraId="5D26558A" w14:textId="62182C82" w:rsidR="00FE5E83" w:rsidRDefault="00FE5E83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4</w:t>
      </w:r>
      <w:r w:rsidRPr="00FE5E83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$30,000 Classic Hamptons Jet Blue </w:t>
      </w:r>
    </w:p>
    <w:p w14:paraId="54706033" w14:textId="102CB2E1" w:rsidR="00047247" w:rsidRDefault="00047247" w:rsidP="008C5D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0472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st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and 3</w:t>
      </w:r>
      <w:r w:rsidRPr="00047247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rd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 $10,000 Welcome Old Salem Jet Blue and Heavenly W</w:t>
      </w:r>
    </w:p>
    <w:p w14:paraId="54B44463" w14:textId="77777777" w:rsidR="000D0347" w:rsidRPr="000D0347" w:rsidRDefault="000D0347" w:rsidP="000D0347">
      <w:pPr>
        <w:pStyle w:val="NormalWeb"/>
        <w:spacing w:before="0" w:beforeAutospacing="0" w:after="0" w:afterAutospacing="0"/>
        <w:ind w:left="720"/>
        <w:rPr>
          <w:rFonts w:ascii="Helvetica Neue" w:hAnsi="Helvetica Neue"/>
          <w:color w:val="000000" w:themeColor="text1"/>
          <w:sz w:val="22"/>
          <w:szCs w:val="22"/>
        </w:rPr>
      </w:pPr>
    </w:p>
    <w:p w14:paraId="1700799E" w14:textId="77777777" w:rsidR="001F3FCD" w:rsidRDefault="001F3FCD" w:rsidP="004C0D46">
      <w:pPr>
        <w:pStyle w:val="NormalWeb"/>
        <w:spacing w:before="0" w:beforeAutospacing="0" w:after="0" w:afterAutospacing="0"/>
        <w:rPr>
          <w:rFonts w:ascii="Helvetica Neue" w:hAnsi="Helvetica Neue"/>
          <w:color w:val="000000" w:themeColor="text1"/>
          <w:sz w:val="22"/>
          <w:szCs w:val="22"/>
        </w:rPr>
      </w:pPr>
    </w:p>
    <w:p w14:paraId="084672E0" w14:textId="77777777" w:rsidR="004C0D46" w:rsidRPr="004C0D46" w:rsidRDefault="004C0D46" w:rsidP="004C0D46">
      <w:pPr>
        <w:pStyle w:val="font8"/>
        <w:spacing w:before="0" w:beforeAutospacing="0" w:after="0" w:afterAutospacing="0" w:line="360" w:lineRule="atLeast"/>
        <w:textAlignment w:val="baseline"/>
        <w:rPr>
          <w:color w:val="000000" w:themeColor="text1"/>
          <w:sz w:val="27"/>
          <w:szCs w:val="27"/>
        </w:rPr>
      </w:pPr>
    </w:p>
    <w:p w14:paraId="11B1B200" w14:textId="77777777" w:rsidR="00A43E14" w:rsidRPr="004C0D46" w:rsidRDefault="00002716" w:rsidP="004C0D46">
      <w:pPr>
        <w:rPr>
          <w:color w:val="000000" w:themeColor="text1"/>
        </w:rPr>
      </w:pPr>
    </w:p>
    <w:sectPr w:rsidR="00A43E14" w:rsidRPr="004C0D46" w:rsidSect="00E0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8B53" w14:textId="77777777" w:rsidR="00002716" w:rsidRDefault="00002716" w:rsidP="008516C6">
      <w:r>
        <w:separator/>
      </w:r>
    </w:p>
  </w:endnote>
  <w:endnote w:type="continuationSeparator" w:id="0">
    <w:p w14:paraId="7A4FF3C1" w14:textId="77777777" w:rsidR="00002716" w:rsidRDefault="00002716" w:rsidP="0085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E1D6" w14:textId="77777777" w:rsidR="008516C6" w:rsidRDefault="00851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46A1" w14:textId="77777777" w:rsidR="008516C6" w:rsidRPr="008516C6" w:rsidRDefault="008516C6" w:rsidP="008516C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8516C6">
      <w:rPr>
        <w:caps/>
        <w:color w:val="4472C4" w:themeColor="accent1"/>
      </w:rPr>
      <w:t>11863 Wimbledon circle #529 Wellington FLorida 33414 USA</w:t>
    </w:r>
  </w:p>
  <w:p w14:paraId="49227FDB" w14:textId="77777777" w:rsidR="008516C6" w:rsidRDefault="00851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C157" w14:textId="77777777" w:rsidR="008516C6" w:rsidRDefault="0085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0385" w14:textId="77777777" w:rsidR="00002716" w:rsidRDefault="00002716" w:rsidP="008516C6">
      <w:r>
        <w:separator/>
      </w:r>
    </w:p>
  </w:footnote>
  <w:footnote w:type="continuationSeparator" w:id="0">
    <w:p w14:paraId="72BF8687" w14:textId="77777777" w:rsidR="00002716" w:rsidRDefault="00002716" w:rsidP="0085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B116" w14:textId="77777777" w:rsidR="008516C6" w:rsidRDefault="00851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7E2F" w14:textId="77777777" w:rsidR="008516C6" w:rsidRDefault="008516C6" w:rsidP="008516C6">
    <w:pPr>
      <w:pStyle w:val="Header"/>
      <w:jc w:val="center"/>
    </w:pPr>
    <w:r>
      <w:rPr>
        <w:noProof/>
      </w:rPr>
      <w:drawing>
        <wp:inline distT="0" distB="0" distL="0" distR="0" wp14:anchorId="2243824F" wp14:editId="12EACAB2">
          <wp:extent cx="1016000" cy="1016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3C5D" w14:textId="77777777" w:rsidR="008516C6" w:rsidRDefault="0085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9F1"/>
    <w:multiLevelType w:val="hybridMultilevel"/>
    <w:tmpl w:val="5CD00528"/>
    <w:lvl w:ilvl="0" w:tplc="494447A8">
      <w:start w:val="1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D0F0F"/>
    <w:multiLevelType w:val="hybridMultilevel"/>
    <w:tmpl w:val="8F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456"/>
    <w:multiLevelType w:val="hybridMultilevel"/>
    <w:tmpl w:val="581A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4E9"/>
    <w:multiLevelType w:val="hybridMultilevel"/>
    <w:tmpl w:val="B4BA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4A0B"/>
    <w:multiLevelType w:val="hybridMultilevel"/>
    <w:tmpl w:val="B286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959CD"/>
    <w:multiLevelType w:val="hybridMultilevel"/>
    <w:tmpl w:val="97F2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3985"/>
    <w:multiLevelType w:val="hybridMultilevel"/>
    <w:tmpl w:val="C2828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0413D"/>
    <w:multiLevelType w:val="hybridMultilevel"/>
    <w:tmpl w:val="FE826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4020B8"/>
    <w:multiLevelType w:val="hybridMultilevel"/>
    <w:tmpl w:val="B61C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823"/>
    <w:multiLevelType w:val="hybridMultilevel"/>
    <w:tmpl w:val="3EC47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608C4"/>
    <w:multiLevelType w:val="hybridMultilevel"/>
    <w:tmpl w:val="D9DE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D603F"/>
    <w:multiLevelType w:val="hybridMultilevel"/>
    <w:tmpl w:val="2DCC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DB2"/>
    <w:multiLevelType w:val="hybridMultilevel"/>
    <w:tmpl w:val="E548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7DB4"/>
    <w:multiLevelType w:val="hybridMultilevel"/>
    <w:tmpl w:val="7DC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46"/>
    <w:rsid w:val="00002716"/>
    <w:rsid w:val="00010992"/>
    <w:rsid w:val="000132AC"/>
    <w:rsid w:val="00047247"/>
    <w:rsid w:val="00073415"/>
    <w:rsid w:val="000B44A5"/>
    <w:rsid w:val="000B70CD"/>
    <w:rsid w:val="000D0347"/>
    <w:rsid w:val="00173D9F"/>
    <w:rsid w:val="0018509E"/>
    <w:rsid w:val="001B3B5C"/>
    <w:rsid w:val="001B6E80"/>
    <w:rsid w:val="001E3AAA"/>
    <w:rsid w:val="001F3FCD"/>
    <w:rsid w:val="00263134"/>
    <w:rsid w:val="00325014"/>
    <w:rsid w:val="003A228A"/>
    <w:rsid w:val="00403C37"/>
    <w:rsid w:val="00470D9E"/>
    <w:rsid w:val="004730A7"/>
    <w:rsid w:val="004C0D46"/>
    <w:rsid w:val="004F5281"/>
    <w:rsid w:val="004F54F6"/>
    <w:rsid w:val="005402AA"/>
    <w:rsid w:val="005648D1"/>
    <w:rsid w:val="00574090"/>
    <w:rsid w:val="00602D09"/>
    <w:rsid w:val="00676ED4"/>
    <w:rsid w:val="006C4D49"/>
    <w:rsid w:val="006C6C7A"/>
    <w:rsid w:val="007860A4"/>
    <w:rsid w:val="0078624A"/>
    <w:rsid w:val="007C03CF"/>
    <w:rsid w:val="008516C6"/>
    <w:rsid w:val="00856028"/>
    <w:rsid w:val="00882FFF"/>
    <w:rsid w:val="008835C2"/>
    <w:rsid w:val="00886CB0"/>
    <w:rsid w:val="008C5D25"/>
    <w:rsid w:val="008E6BD5"/>
    <w:rsid w:val="00915784"/>
    <w:rsid w:val="009A51F5"/>
    <w:rsid w:val="009E2286"/>
    <w:rsid w:val="00A23ADE"/>
    <w:rsid w:val="00A54F02"/>
    <w:rsid w:val="00A93E8E"/>
    <w:rsid w:val="00B11964"/>
    <w:rsid w:val="00BB0187"/>
    <w:rsid w:val="00BC29A7"/>
    <w:rsid w:val="00C1550F"/>
    <w:rsid w:val="00C4660A"/>
    <w:rsid w:val="00C763C9"/>
    <w:rsid w:val="00C91E07"/>
    <w:rsid w:val="00C9340A"/>
    <w:rsid w:val="00CD24A8"/>
    <w:rsid w:val="00D355E3"/>
    <w:rsid w:val="00D457BD"/>
    <w:rsid w:val="00D83839"/>
    <w:rsid w:val="00DD73CA"/>
    <w:rsid w:val="00E06D1E"/>
    <w:rsid w:val="00E61957"/>
    <w:rsid w:val="00ED6D27"/>
    <w:rsid w:val="00F40F9E"/>
    <w:rsid w:val="00F439D7"/>
    <w:rsid w:val="00F801C6"/>
    <w:rsid w:val="00FE0A0C"/>
    <w:rsid w:val="00FE5E83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9B2"/>
  <w15:chartTrackingRefBased/>
  <w15:docId w15:val="{045654BE-CD1E-AD49-9CFD-98A22BF3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6C6"/>
  </w:style>
  <w:style w:type="paragraph" w:styleId="Footer">
    <w:name w:val="footer"/>
    <w:basedOn w:val="Normal"/>
    <w:link w:val="FooterChar"/>
    <w:uiPriority w:val="99"/>
    <w:unhideWhenUsed/>
    <w:rsid w:val="0085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C6"/>
  </w:style>
  <w:style w:type="paragraph" w:customStyle="1" w:styleId="font8">
    <w:name w:val="font_8"/>
    <w:basedOn w:val="Normal"/>
    <w:rsid w:val="004C0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4C0D46"/>
  </w:style>
  <w:style w:type="character" w:customStyle="1" w:styleId="apple-converted-space">
    <w:name w:val="apple-converted-space"/>
    <w:basedOn w:val="DefaultParagraphFont"/>
    <w:rsid w:val="004C0D46"/>
  </w:style>
  <w:style w:type="paragraph" w:styleId="NormalWeb">
    <w:name w:val="Normal (Web)"/>
    <w:basedOn w:val="Normal"/>
    <w:uiPriority w:val="99"/>
    <w:semiHidden/>
    <w:unhideWhenUsed/>
    <w:rsid w:val="004C0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C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idaanthony/Library/Group%20Containers/UBF8T346G9.Office/User%20Content.localized/Templates.localized/CA%20Showjump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 Showjumping Template.dotx</Template>
  <TotalTime>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Carly anthony</cp:lastModifiedBy>
  <cp:revision>5</cp:revision>
  <dcterms:created xsi:type="dcterms:W3CDTF">2023-09-22T00:02:00Z</dcterms:created>
  <dcterms:modified xsi:type="dcterms:W3CDTF">2023-09-22T00:03:00Z</dcterms:modified>
</cp:coreProperties>
</file>